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7370" w14:textId="77777777" w:rsidR="005C3CBC" w:rsidRPr="004958E4" w:rsidRDefault="005C3CBC" w:rsidP="005C3CBC">
      <w:pPr>
        <w:jc w:val="center"/>
        <w:rPr>
          <w:rFonts w:ascii="Georgia" w:hAnsi="Georgia"/>
          <w:sz w:val="28"/>
          <w:szCs w:val="28"/>
        </w:rPr>
      </w:pPr>
      <w:r w:rsidRPr="004958E4">
        <w:rPr>
          <w:rFonts w:ascii="Georgia" w:hAnsi="Georgia"/>
          <w:sz w:val="28"/>
          <w:szCs w:val="28"/>
        </w:rPr>
        <w:t>Payoff Request</w:t>
      </w:r>
    </w:p>
    <w:p w14:paraId="543B58AB" w14:textId="77777777" w:rsidR="005C3CBC" w:rsidRPr="004958E4" w:rsidRDefault="005C3CBC" w:rsidP="005C3CBC">
      <w:pPr>
        <w:jc w:val="center"/>
        <w:rPr>
          <w:rFonts w:ascii="Georgia" w:hAnsi="Georgia"/>
          <w:sz w:val="32"/>
          <w:szCs w:val="32"/>
        </w:rPr>
      </w:pPr>
      <w:r w:rsidRPr="004958E4">
        <w:rPr>
          <w:rFonts w:ascii="Georgia" w:hAnsi="Georgia"/>
          <w:sz w:val="32"/>
          <w:szCs w:val="32"/>
        </w:rPr>
        <w:t>Borrower Authorization Form</w:t>
      </w:r>
    </w:p>
    <w:p w14:paraId="03C56ED1" w14:textId="77777777" w:rsidR="005C3CBC" w:rsidRPr="004958E4" w:rsidRDefault="005C3CBC" w:rsidP="005C3CBC">
      <w:pPr>
        <w:jc w:val="center"/>
        <w:rPr>
          <w:rFonts w:ascii="Georgia" w:hAnsi="Georgia"/>
        </w:rPr>
      </w:pPr>
      <w:r w:rsidRPr="004958E4">
        <w:rPr>
          <w:rFonts w:ascii="Georgia" w:hAnsi="Georgia"/>
        </w:rPr>
        <w:t>(Please complete one of these authorizations for each loan)</w:t>
      </w:r>
    </w:p>
    <w:p w14:paraId="4DFA459D" w14:textId="77777777" w:rsidR="005C3CBC" w:rsidRDefault="005C3CBC" w:rsidP="005C3CBC">
      <w:pPr>
        <w:snapToGrid w:val="0"/>
        <w:spacing w:line="336" w:lineRule="auto"/>
        <w:contextualSpacing/>
        <w:rPr>
          <w:rFonts w:ascii="Georgia" w:hAnsi="Georgia"/>
        </w:rPr>
      </w:pPr>
    </w:p>
    <w:p w14:paraId="154D7CE4" w14:textId="77777777" w:rsidR="005C3CBC" w:rsidRPr="00A4369C" w:rsidRDefault="005C3CBC" w:rsidP="005C3CBC">
      <w:pPr>
        <w:snapToGrid w:val="0"/>
        <w:spacing w:line="336" w:lineRule="auto"/>
        <w:contextualSpacing/>
        <w:rPr>
          <w:rFonts w:ascii="Georgia" w:hAnsi="Georgia"/>
        </w:rPr>
      </w:pPr>
      <w:r w:rsidRPr="00A4369C">
        <w:rPr>
          <w:rFonts w:ascii="Georgia" w:hAnsi="Georgia"/>
        </w:rPr>
        <w:t xml:space="preserve">I/We, </w:t>
      </w:r>
      <w:r>
        <w:rPr>
          <w:rFonts w:ascii="Georgia" w:hAnsi="Georgia"/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Georgia" w:hAnsi="Georgia"/>
          <w:b/>
          <w:bCs/>
          <w:u w:val="single"/>
        </w:rPr>
        <w:instrText xml:space="preserve"> FORMTEXT </w:instrText>
      </w:r>
      <w:r>
        <w:rPr>
          <w:rFonts w:ascii="Georgia" w:hAnsi="Georgia"/>
          <w:b/>
          <w:bCs/>
          <w:u w:val="single"/>
        </w:rPr>
      </w:r>
      <w:r>
        <w:rPr>
          <w:rFonts w:ascii="Georgia" w:hAnsi="Georgia"/>
          <w:b/>
          <w:bCs/>
          <w:u w:val="single"/>
        </w:rPr>
        <w:fldChar w:fldCharType="separate"/>
      </w:r>
      <w:r>
        <w:rPr>
          <w:rFonts w:ascii="Georgia" w:hAnsi="Georgia"/>
          <w:b/>
          <w:bCs/>
          <w:noProof/>
          <w:u w:val="single"/>
        </w:rPr>
        <w:t> </w:t>
      </w:r>
      <w:r>
        <w:rPr>
          <w:rFonts w:ascii="Georgia" w:hAnsi="Georgia"/>
          <w:b/>
          <w:bCs/>
          <w:noProof/>
          <w:u w:val="single"/>
        </w:rPr>
        <w:t>[Borrower Name]</w:t>
      </w:r>
      <w:r>
        <w:rPr>
          <w:rFonts w:ascii="Georgia" w:hAnsi="Georgia"/>
          <w:b/>
          <w:bCs/>
          <w:noProof/>
          <w:u w:val="single"/>
        </w:rPr>
        <w:t> </w:t>
      </w:r>
      <w:r>
        <w:rPr>
          <w:rFonts w:ascii="Georgia" w:hAnsi="Georgia"/>
          <w:b/>
          <w:bCs/>
          <w:u w:val="single"/>
        </w:rPr>
        <w:fldChar w:fldCharType="end"/>
      </w:r>
      <w:r w:rsidRPr="00A4369C">
        <w:rPr>
          <w:rFonts w:ascii="Georgia" w:hAnsi="Georgia"/>
        </w:rPr>
        <w:t xml:space="preserve">, do authorize </w:t>
      </w:r>
      <w:r w:rsidRPr="008D3AC6">
        <w:rPr>
          <w:rFonts w:ascii="Georgia" w:hAnsi="Georgia"/>
          <w:b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D3AC6">
        <w:rPr>
          <w:rFonts w:ascii="Georgia" w:hAnsi="Georgia"/>
          <w:b/>
          <w:bCs/>
          <w:u w:val="single"/>
        </w:rPr>
        <w:instrText xml:space="preserve"> FORMTEXT </w:instrText>
      </w:r>
      <w:r w:rsidRPr="008D3AC6">
        <w:rPr>
          <w:rFonts w:ascii="Georgia" w:hAnsi="Georgia"/>
          <w:b/>
          <w:bCs/>
          <w:u w:val="single"/>
        </w:rPr>
      </w:r>
      <w:r w:rsidRPr="008D3AC6">
        <w:rPr>
          <w:rFonts w:ascii="Georgia" w:hAnsi="Georgia"/>
          <w:b/>
          <w:bCs/>
          <w:u w:val="single"/>
        </w:rPr>
        <w:fldChar w:fldCharType="separate"/>
      </w:r>
      <w:r w:rsidRPr="008D3AC6">
        <w:rPr>
          <w:rFonts w:ascii="Georgia" w:hAnsi="Georgia"/>
          <w:b/>
          <w:bCs/>
          <w:noProof/>
          <w:u w:val="single"/>
        </w:rPr>
        <w:t> </w:t>
      </w:r>
      <w:r w:rsidRPr="008D3AC6">
        <w:rPr>
          <w:rFonts w:ascii="Georgia" w:hAnsi="Georgia"/>
          <w:b/>
          <w:bCs/>
          <w:noProof/>
          <w:u w:val="single"/>
        </w:rPr>
        <w:t>[Escrow Company]</w:t>
      </w:r>
      <w:r w:rsidRPr="008D3AC6">
        <w:rPr>
          <w:rFonts w:ascii="Georgia" w:hAnsi="Georgia"/>
          <w:b/>
          <w:bCs/>
          <w:noProof/>
          <w:u w:val="single"/>
        </w:rPr>
        <w:t> </w:t>
      </w:r>
      <w:r w:rsidRPr="008D3AC6">
        <w:rPr>
          <w:rFonts w:ascii="Georgia" w:hAnsi="Georgia"/>
          <w:b/>
          <w:bCs/>
          <w:u w:val="single"/>
        </w:rPr>
        <w:fldChar w:fldCharType="end"/>
      </w:r>
      <w:r>
        <w:rPr>
          <w:rFonts w:ascii="Georgia" w:hAnsi="Georgia"/>
        </w:rPr>
        <w:t xml:space="preserve"> </w:t>
      </w:r>
      <w:r w:rsidRPr="00A4369C">
        <w:rPr>
          <w:rFonts w:ascii="Georgia" w:hAnsi="Georgia"/>
        </w:rPr>
        <w:t>to request a payoff statement for this loan. (details below)</w:t>
      </w:r>
    </w:p>
    <w:p w14:paraId="58BCFD09" w14:textId="77777777" w:rsidR="005C3CBC" w:rsidRPr="00A4369C" w:rsidRDefault="005C3CBC" w:rsidP="005C3CBC">
      <w:pPr>
        <w:snapToGrid w:val="0"/>
        <w:spacing w:line="336" w:lineRule="auto"/>
        <w:contextualSpacing/>
        <w:rPr>
          <w:rFonts w:ascii="Georgia" w:hAnsi="Georgia"/>
        </w:rPr>
      </w:pPr>
    </w:p>
    <w:p w14:paraId="654423AD" w14:textId="77777777" w:rsidR="005C3CBC" w:rsidRDefault="005C3CBC" w:rsidP="005C3CBC">
      <w:pPr>
        <w:snapToGrid w:val="0"/>
        <w:spacing w:line="336" w:lineRule="auto"/>
        <w:contextualSpacing/>
        <w:rPr>
          <w:rFonts w:ascii="Georgia" w:hAnsi="Georgia"/>
        </w:rPr>
      </w:pPr>
      <w:r w:rsidRPr="00A4369C">
        <w:rPr>
          <w:rFonts w:ascii="Georgia" w:hAnsi="Georgia"/>
        </w:rPr>
        <w:t xml:space="preserve">Please honor their request for a statement to be sent immediately to the email provided in the request form. </w:t>
      </w:r>
    </w:p>
    <w:p w14:paraId="021982C9" w14:textId="77777777" w:rsidR="005C3CBC" w:rsidRDefault="005C3CBC" w:rsidP="005C3CBC">
      <w:pPr>
        <w:snapToGrid w:val="0"/>
        <w:spacing w:line="336" w:lineRule="auto"/>
        <w:contextualSpacing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2700"/>
        <w:gridCol w:w="67"/>
        <w:gridCol w:w="2813"/>
        <w:gridCol w:w="90"/>
      </w:tblGrid>
      <w:tr w:rsidR="005C3CBC" w14:paraId="6CE168C6" w14:textId="77777777" w:rsidTr="00710323">
        <w:trPr>
          <w:gridAfter w:val="1"/>
          <w:wAfter w:w="9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B11D1" w14:textId="77777777" w:rsidR="005C3CBC" w:rsidRPr="007B5CF1" w:rsidRDefault="005C3CBC" w:rsidP="00710323">
            <w:pPr>
              <w:snapToGrid w:val="0"/>
              <w:spacing w:line="336" w:lineRule="auto"/>
              <w:contextualSpacing/>
              <w:jc w:val="right"/>
              <w:rPr>
                <w:rFonts w:ascii="Georgia" w:hAnsi="Georgia"/>
                <w:sz w:val="20"/>
                <w:szCs w:val="20"/>
              </w:rPr>
            </w:pPr>
            <w:r w:rsidRPr="007B5CF1">
              <w:rPr>
                <w:rFonts w:ascii="Georgia" w:hAnsi="Georgia"/>
                <w:sz w:val="20"/>
                <w:szCs w:val="20"/>
              </w:rPr>
              <w:t>Estimated Payoff Date: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74CA1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394D5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</w:tr>
      <w:tr w:rsidR="005C3CBC" w14:paraId="4E0F9313" w14:textId="77777777" w:rsidTr="00710323">
        <w:trPr>
          <w:gridAfter w:val="1"/>
          <w:wAfter w:w="9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D5305" w14:textId="77777777" w:rsidR="005C3CBC" w:rsidRPr="007B5CF1" w:rsidRDefault="005C3CBC" w:rsidP="00710323">
            <w:pPr>
              <w:snapToGrid w:val="0"/>
              <w:spacing w:line="336" w:lineRule="auto"/>
              <w:contextualSpacing/>
              <w:jc w:val="right"/>
              <w:rPr>
                <w:rFonts w:ascii="Georgia" w:hAnsi="Georgia"/>
                <w:sz w:val="20"/>
                <w:szCs w:val="20"/>
              </w:rPr>
            </w:pPr>
            <w:r w:rsidRPr="007B5CF1">
              <w:rPr>
                <w:rFonts w:ascii="Georgia" w:hAnsi="Georgia"/>
                <w:sz w:val="20"/>
                <w:szCs w:val="20"/>
              </w:rPr>
              <w:t>Account / Loan #: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E69E30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7A31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</w:tr>
      <w:tr w:rsidR="005C3CBC" w14:paraId="52E77793" w14:textId="77777777" w:rsidTr="00710323">
        <w:trPr>
          <w:gridAfter w:val="1"/>
          <w:wAfter w:w="9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A219C" w14:textId="77777777" w:rsidR="005C3CBC" w:rsidRPr="007B5CF1" w:rsidRDefault="005C3CBC" w:rsidP="00710323">
            <w:pPr>
              <w:snapToGrid w:val="0"/>
              <w:spacing w:line="336" w:lineRule="auto"/>
              <w:contextualSpacing/>
              <w:jc w:val="right"/>
              <w:rPr>
                <w:rFonts w:ascii="Georgia" w:hAnsi="Georgia"/>
                <w:sz w:val="20"/>
                <w:szCs w:val="20"/>
              </w:rPr>
            </w:pPr>
            <w:r w:rsidRPr="007B5CF1">
              <w:rPr>
                <w:rFonts w:ascii="Georgia" w:hAnsi="Georgia"/>
                <w:sz w:val="20"/>
                <w:szCs w:val="20"/>
              </w:rPr>
              <w:t>Main Property Address: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8321E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</w:tr>
      <w:tr w:rsidR="005C3CBC" w14:paraId="0532C315" w14:textId="77777777" w:rsidTr="00710323">
        <w:trPr>
          <w:gridAfter w:val="1"/>
          <w:wAfter w:w="9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3119B" w14:textId="77777777" w:rsidR="005C3CBC" w:rsidRPr="007B5CF1" w:rsidRDefault="005C3CBC" w:rsidP="00710323">
            <w:pPr>
              <w:snapToGrid w:val="0"/>
              <w:spacing w:line="336" w:lineRule="auto"/>
              <w:contextualSpacing/>
              <w:jc w:val="right"/>
              <w:rPr>
                <w:rFonts w:ascii="Georgia" w:hAnsi="Georgia"/>
                <w:sz w:val="20"/>
                <w:szCs w:val="20"/>
              </w:rPr>
            </w:pPr>
            <w:r w:rsidRPr="007B5CF1">
              <w:rPr>
                <w:rFonts w:ascii="Georgia" w:hAnsi="Georgia"/>
                <w:sz w:val="20"/>
                <w:szCs w:val="20"/>
              </w:rPr>
              <w:t>Cross Collateralized Properties: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71A8F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</w:tr>
      <w:tr w:rsidR="005C3CBC" w14:paraId="43C585B0" w14:textId="77777777" w:rsidTr="00710323">
        <w:trPr>
          <w:gridAfter w:val="1"/>
          <w:wAfter w:w="9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BC06" w14:textId="77777777" w:rsidR="005C3CBC" w:rsidRPr="007B5CF1" w:rsidRDefault="005C3CBC" w:rsidP="00710323">
            <w:pPr>
              <w:snapToGrid w:val="0"/>
              <w:spacing w:line="336" w:lineRule="auto"/>
              <w:contextualSpacing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A3D8EB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</w:tr>
      <w:tr w:rsidR="005C3CBC" w14:paraId="00BA6021" w14:textId="77777777" w:rsidTr="00710323">
        <w:trPr>
          <w:gridAfter w:val="1"/>
          <w:wAfter w:w="9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6945F" w14:textId="77777777" w:rsidR="005C3CBC" w:rsidRPr="007B5CF1" w:rsidRDefault="005C3CBC" w:rsidP="00710323">
            <w:pPr>
              <w:snapToGrid w:val="0"/>
              <w:spacing w:line="336" w:lineRule="auto"/>
              <w:contextualSpacing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96B56A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</w:tr>
      <w:tr w:rsidR="005C3CBC" w14:paraId="01D812C4" w14:textId="77777777" w:rsidTr="00710323">
        <w:trPr>
          <w:gridAfter w:val="1"/>
          <w:wAfter w:w="9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68372" w14:textId="77777777" w:rsidR="005C3CBC" w:rsidRPr="007B5CF1" w:rsidRDefault="005C3CBC" w:rsidP="00710323">
            <w:pPr>
              <w:snapToGrid w:val="0"/>
              <w:spacing w:line="336" w:lineRule="auto"/>
              <w:contextualSpacing/>
              <w:jc w:val="right"/>
              <w:rPr>
                <w:rFonts w:ascii="Georgia" w:hAnsi="Georgia"/>
                <w:sz w:val="20"/>
                <w:szCs w:val="20"/>
              </w:rPr>
            </w:pPr>
            <w:r w:rsidRPr="007B5CF1">
              <w:rPr>
                <w:rFonts w:ascii="Georgia" w:hAnsi="Georgia"/>
                <w:sz w:val="20"/>
                <w:szCs w:val="20"/>
              </w:rPr>
              <w:t>Borrower Name: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ED5B65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</w:tr>
      <w:tr w:rsidR="005C3CBC" w14:paraId="44C6F008" w14:textId="77777777" w:rsidTr="00710323">
        <w:trPr>
          <w:gridAfter w:val="1"/>
          <w:wAfter w:w="9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4958F" w14:textId="77777777" w:rsidR="005C3CBC" w:rsidRDefault="005C3CBC" w:rsidP="00710323">
            <w:pPr>
              <w:snapToGrid w:val="0"/>
              <w:spacing w:line="336" w:lineRule="auto"/>
              <w:contextualSpacing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Borrower Forwarding Address:</w:t>
            </w:r>
          </w:p>
          <w:p w14:paraId="1CFA7D2C" w14:textId="77777777" w:rsidR="005C3CBC" w:rsidRPr="007B5CF1" w:rsidRDefault="005C3CBC" w:rsidP="00710323">
            <w:pPr>
              <w:snapToGrid w:val="0"/>
              <w:spacing w:line="336" w:lineRule="auto"/>
              <w:contextualSpacing/>
              <w:jc w:val="right"/>
              <w:rPr>
                <w:rFonts w:ascii="Georgia" w:hAnsi="Georgia"/>
                <w:i/>
                <w:iCs/>
                <w:sz w:val="18"/>
                <w:szCs w:val="18"/>
              </w:rPr>
            </w:pPr>
            <w:r w:rsidRPr="007B5CF1">
              <w:rPr>
                <w:rFonts w:ascii="Georgia" w:hAnsi="Georgia"/>
                <w:i/>
                <w:iCs/>
                <w:sz w:val="18"/>
                <w:szCs w:val="18"/>
              </w:rPr>
              <w:t>(Address after Closing)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A0D2E1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</w:tr>
      <w:tr w:rsidR="005C3CBC" w14:paraId="78F8ACD8" w14:textId="77777777" w:rsidTr="00710323">
        <w:trPr>
          <w:gridAfter w:val="1"/>
          <w:wAfter w:w="9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34B22" w14:textId="77777777" w:rsidR="005C3CBC" w:rsidRPr="007B5CF1" w:rsidRDefault="005C3CBC" w:rsidP="00710323">
            <w:pPr>
              <w:snapToGrid w:val="0"/>
              <w:spacing w:line="336" w:lineRule="auto"/>
              <w:contextualSpacing/>
              <w:jc w:val="right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7B5CF1">
              <w:rPr>
                <w:rFonts w:ascii="Georgia" w:hAnsi="Georgia"/>
                <w:sz w:val="20"/>
                <w:szCs w:val="20"/>
              </w:rPr>
              <w:t>TaxID</w:t>
            </w:r>
            <w:proofErr w:type="spellEnd"/>
            <w:r w:rsidRPr="007B5CF1">
              <w:rPr>
                <w:rFonts w:ascii="Georgia" w:hAnsi="Georgia"/>
                <w:sz w:val="20"/>
                <w:szCs w:val="20"/>
              </w:rPr>
              <w:t>#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96243A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</w:tr>
      <w:tr w:rsidR="005C3CBC" w14:paraId="574FDE84" w14:textId="77777777" w:rsidTr="00710323">
        <w:trPr>
          <w:gridAfter w:val="1"/>
          <w:wAfter w:w="9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CA55" w14:textId="77777777" w:rsidR="005C3CBC" w:rsidRPr="007B5CF1" w:rsidRDefault="005C3CBC" w:rsidP="00710323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7B5CF1">
              <w:rPr>
                <w:rFonts w:ascii="Georgia" w:hAnsi="Georgia"/>
                <w:sz w:val="20"/>
                <w:szCs w:val="20"/>
              </w:rPr>
              <w:t xml:space="preserve">Primary Guarantor Name: </w:t>
            </w:r>
          </w:p>
          <w:p w14:paraId="1A5E266D" w14:textId="77777777" w:rsidR="005C3CBC" w:rsidRPr="007B5CF1" w:rsidRDefault="005C3CBC" w:rsidP="00710323">
            <w:pPr>
              <w:snapToGrid w:val="0"/>
              <w:spacing w:line="336" w:lineRule="auto"/>
              <w:contextualSpacing/>
              <w:jc w:val="right"/>
              <w:rPr>
                <w:rFonts w:ascii="Georgia" w:hAnsi="Georgia"/>
                <w:sz w:val="18"/>
                <w:szCs w:val="18"/>
              </w:rPr>
            </w:pPr>
            <w:r w:rsidRPr="007B5CF1">
              <w:rPr>
                <w:rFonts w:ascii="Georgia" w:hAnsi="Georgia"/>
                <w:i/>
                <w:iCs/>
                <w:sz w:val="18"/>
                <w:szCs w:val="18"/>
              </w:rPr>
              <w:t>(if different than Borrower Name)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F4EDB4" w14:textId="77777777" w:rsidR="005C3CBC" w:rsidRDefault="005C3CBC" w:rsidP="00710323">
            <w:pPr>
              <w:snapToGrid w:val="0"/>
              <w:spacing w:line="336" w:lineRule="auto"/>
              <w:contextualSpacing/>
              <w:rPr>
                <w:rFonts w:ascii="Georgia" w:hAnsi="Georgia"/>
              </w:rPr>
            </w:pPr>
          </w:p>
        </w:tc>
      </w:tr>
      <w:tr w:rsidR="005C3CBC" w14:paraId="185E9BA6" w14:textId="77777777" w:rsidTr="00710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3330" w:type="dxa"/>
            <w:vAlign w:val="bottom"/>
          </w:tcPr>
          <w:p w14:paraId="2E185CC6" w14:textId="77777777" w:rsidR="005C3CBC" w:rsidRPr="007B5CF1" w:rsidRDefault="005C3CBC" w:rsidP="00710323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7B5CF1">
              <w:rPr>
                <w:rFonts w:ascii="Georgia" w:hAnsi="Georgia"/>
                <w:sz w:val="20"/>
                <w:szCs w:val="20"/>
              </w:rPr>
              <w:t xml:space="preserve">Authorized </w:t>
            </w:r>
            <w:r>
              <w:rPr>
                <w:rFonts w:ascii="Georgia" w:hAnsi="Georgia"/>
                <w:sz w:val="20"/>
                <w:szCs w:val="20"/>
              </w:rPr>
              <w:t xml:space="preserve">(Borrower) </w:t>
            </w:r>
            <w:r w:rsidRPr="007B5CF1">
              <w:rPr>
                <w:rFonts w:ascii="Georgia" w:hAnsi="Georgia"/>
                <w:sz w:val="20"/>
                <w:szCs w:val="20"/>
              </w:rPr>
              <w:t>Signature: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E434" w14:textId="77777777" w:rsidR="005C3CBC" w:rsidRDefault="005C3CBC" w:rsidP="00710323">
            <w:pPr>
              <w:rPr>
                <w:rFonts w:ascii="Georgia" w:hAnsi="Georgia"/>
              </w:rPr>
            </w:pPr>
          </w:p>
        </w:tc>
      </w:tr>
      <w:tr w:rsidR="005C3CBC" w14:paraId="53A917A2" w14:textId="77777777" w:rsidTr="00710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3" w:type="dxa"/>
          <w:trHeight w:val="431"/>
        </w:trPr>
        <w:tc>
          <w:tcPr>
            <w:tcW w:w="3330" w:type="dxa"/>
            <w:vAlign w:val="bottom"/>
          </w:tcPr>
          <w:p w14:paraId="0085F36B" w14:textId="77777777" w:rsidR="005C3CBC" w:rsidRPr="007B5CF1" w:rsidRDefault="005C3CBC" w:rsidP="00710323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7B5CF1">
              <w:rPr>
                <w:rFonts w:ascii="Georgia" w:hAnsi="Georgia"/>
                <w:sz w:val="20"/>
                <w:szCs w:val="20"/>
              </w:rPr>
              <w:t>Date:</w:t>
            </w:r>
          </w:p>
        </w:tc>
        <w:tc>
          <w:tcPr>
            <w:tcW w:w="2767" w:type="dxa"/>
            <w:gridSpan w:val="2"/>
            <w:vAlign w:val="center"/>
          </w:tcPr>
          <w:p w14:paraId="2DD8079F" w14:textId="77777777" w:rsidR="005C3CBC" w:rsidRDefault="005C3CBC" w:rsidP="00710323">
            <w:pPr>
              <w:rPr>
                <w:rFonts w:ascii="Georgia" w:hAnsi="Georgia"/>
              </w:rPr>
            </w:pPr>
          </w:p>
        </w:tc>
      </w:tr>
      <w:tr w:rsidR="005C3CBC" w14:paraId="7FAEDBAB" w14:textId="77777777" w:rsidTr="00710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03" w:type="dxa"/>
          <w:trHeight w:val="431"/>
        </w:trPr>
        <w:tc>
          <w:tcPr>
            <w:tcW w:w="3330" w:type="dxa"/>
            <w:vAlign w:val="bottom"/>
          </w:tcPr>
          <w:p w14:paraId="18FC8206" w14:textId="77777777" w:rsidR="005C3CBC" w:rsidRPr="007B5CF1" w:rsidRDefault="005C3CBC" w:rsidP="00710323">
            <w:pPr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*</w:t>
            </w:r>
            <w:r w:rsidRPr="007B5CF1">
              <w:rPr>
                <w:rFonts w:ascii="Georgia" w:hAnsi="Georgia"/>
                <w:sz w:val="20"/>
                <w:szCs w:val="20"/>
              </w:rPr>
              <w:t xml:space="preserve">Regular </w:t>
            </w:r>
            <w:r>
              <w:rPr>
                <w:rFonts w:ascii="Georgia" w:hAnsi="Georgia"/>
                <w:sz w:val="20"/>
                <w:szCs w:val="20"/>
              </w:rPr>
              <w:t xml:space="preserve">or Rush </w:t>
            </w:r>
            <w:r w:rsidRPr="007B5CF1">
              <w:rPr>
                <w:rFonts w:ascii="Georgia" w:hAnsi="Georgia"/>
                <w:sz w:val="20"/>
                <w:szCs w:val="20"/>
              </w:rPr>
              <w:t xml:space="preserve">Priority: </w:t>
            </w: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  <w:vAlign w:val="center"/>
          </w:tcPr>
          <w:p w14:paraId="2A14EC02" w14:textId="77777777" w:rsidR="005C3CBC" w:rsidRDefault="005C3CBC" w:rsidP="00710323">
            <w:pPr>
              <w:rPr>
                <w:rFonts w:ascii="Georgia" w:hAnsi="Georgia"/>
              </w:rPr>
            </w:pPr>
          </w:p>
        </w:tc>
      </w:tr>
    </w:tbl>
    <w:p w14:paraId="722E323E" w14:textId="77777777" w:rsidR="005C3CBC" w:rsidRDefault="005C3CBC" w:rsidP="005C3CBC">
      <w:pPr>
        <w:rPr>
          <w:rFonts w:ascii="Georgia" w:hAnsi="Georgia"/>
        </w:rPr>
      </w:pPr>
    </w:p>
    <w:p w14:paraId="4FB4DD98" w14:textId="77777777" w:rsidR="005C3CBC" w:rsidRPr="009637DB" w:rsidRDefault="005C3CBC" w:rsidP="005C3CBC">
      <w:pPr>
        <w:jc w:val="center"/>
        <w:rPr>
          <w:rFonts w:ascii="Georgia" w:hAnsi="Georgia"/>
          <w:b/>
          <w:bCs/>
        </w:rPr>
      </w:pPr>
      <w:r w:rsidRPr="009637DB">
        <w:rPr>
          <w:rFonts w:ascii="Georgia" w:hAnsi="Georgia"/>
          <w:b/>
          <w:bCs/>
        </w:rPr>
        <w:t>Requestor Info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3873"/>
      </w:tblGrid>
      <w:tr w:rsidR="005C3CBC" w:rsidRPr="00A4369C" w14:paraId="40B15307" w14:textId="77777777" w:rsidTr="00710323">
        <w:trPr>
          <w:trHeight w:val="346"/>
          <w:jc w:val="center"/>
        </w:trPr>
        <w:tc>
          <w:tcPr>
            <w:tcW w:w="2337" w:type="dxa"/>
            <w:vAlign w:val="bottom"/>
          </w:tcPr>
          <w:p w14:paraId="68A5EBDB" w14:textId="77777777" w:rsidR="005C3CBC" w:rsidRPr="00CA1327" w:rsidRDefault="005C3CBC" w:rsidP="00710323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CA1327">
              <w:rPr>
                <w:rFonts w:ascii="Georgia" w:hAnsi="Georgia"/>
                <w:sz w:val="20"/>
                <w:szCs w:val="20"/>
              </w:rPr>
              <w:t>Company Name:</w:t>
            </w:r>
          </w:p>
        </w:tc>
        <w:tc>
          <w:tcPr>
            <w:tcW w:w="3873" w:type="dxa"/>
            <w:tcBorders>
              <w:bottom w:val="single" w:sz="4" w:space="0" w:color="auto"/>
            </w:tcBorders>
            <w:vAlign w:val="bottom"/>
          </w:tcPr>
          <w:p w14:paraId="40561004" w14:textId="77777777" w:rsidR="005C3CBC" w:rsidRPr="00A4369C" w:rsidRDefault="005C3CBC" w:rsidP="00710323">
            <w:pPr>
              <w:rPr>
                <w:rFonts w:ascii="Georgia" w:hAnsi="Georgia"/>
              </w:rPr>
            </w:pPr>
          </w:p>
        </w:tc>
      </w:tr>
      <w:tr w:rsidR="005C3CBC" w:rsidRPr="00A4369C" w14:paraId="45A0EEB9" w14:textId="77777777" w:rsidTr="00710323">
        <w:trPr>
          <w:trHeight w:val="346"/>
          <w:jc w:val="center"/>
        </w:trPr>
        <w:tc>
          <w:tcPr>
            <w:tcW w:w="2337" w:type="dxa"/>
            <w:vAlign w:val="bottom"/>
          </w:tcPr>
          <w:p w14:paraId="6DCB0AC2" w14:textId="77777777" w:rsidR="005C3CBC" w:rsidRPr="00CA1327" w:rsidRDefault="005C3CBC" w:rsidP="00710323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CA1327">
              <w:rPr>
                <w:rFonts w:ascii="Georgia" w:hAnsi="Georgia"/>
                <w:sz w:val="20"/>
                <w:szCs w:val="20"/>
              </w:rPr>
              <w:t>Purpose: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689ECD" w14:textId="77777777" w:rsidR="005C3CBC" w:rsidRPr="00A4369C" w:rsidRDefault="005C3CBC" w:rsidP="00710323">
            <w:pPr>
              <w:rPr>
                <w:rFonts w:ascii="Georgia" w:hAnsi="Georgia"/>
              </w:rPr>
            </w:pPr>
          </w:p>
        </w:tc>
      </w:tr>
      <w:tr w:rsidR="005C3CBC" w:rsidRPr="00A4369C" w14:paraId="38187B36" w14:textId="77777777" w:rsidTr="00710323">
        <w:trPr>
          <w:trHeight w:val="346"/>
          <w:jc w:val="center"/>
        </w:trPr>
        <w:tc>
          <w:tcPr>
            <w:tcW w:w="2337" w:type="dxa"/>
            <w:vAlign w:val="bottom"/>
          </w:tcPr>
          <w:p w14:paraId="49F2F74A" w14:textId="77777777" w:rsidR="005C3CBC" w:rsidRPr="00CA1327" w:rsidRDefault="005C3CBC" w:rsidP="00710323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CA1327">
              <w:rPr>
                <w:rFonts w:ascii="Georgia" w:hAnsi="Georgia"/>
                <w:sz w:val="20"/>
                <w:szCs w:val="20"/>
              </w:rPr>
              <w:t>Name: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5A1AF" w14:textId="77777777" w:rsidR="005C3CBC" w:rsidRPr="00A4369C" w:rsidRDefault="005C3CBC" w:rsidP="00710323">
            <w:pPr>
              <w:rPr>
                <w:rFonts w:ascii="Georgia" w:hAnsi="Georgia"/>
              </w:rPr>
            </w:pPr>
          </w:p>
        </w:tc>
      </w:tr>
      <w:tr w:rsidR="005C3CBC" w:rsidRPr="00A4369C" w14:paraId="797C3449" w14:textId="77777777" w:rsidTr="00710323">
        <w:trPr>
          <w:trHeight w:val="346"/>
          <w:jc w:val="center"/>
        </w:trPr>
        <w:tc>
          <w:tcPr>
            <w:tcW w:w="2337" w:type="dxa"/>
            <w:vAlign w:val="bottom"/>
          </w:tcPr>
          <w:p w14:paraId="1E3B88C8" w14:textId="77777777" w:rsidR="005C3CBC" w:rsidRPr="00CA1327" w:rsidRDefault="005C3CBC" w:rsidP="00710323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CA1327">
              <w:rPr>
                <w:rFonts w:ascii="Georgia" w:hAnsi="Georgia"/>
                <w:sz w:val="20"/>
                <w:szCs w:val="20"/>
              </w:rPr>
              <w:t>Phone#: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FB230A" w14:textId="77777777" w:rsidR="005C3CBC" w:rsidRPr="00A4369C" w:rsidRDefault="005C3CBC" w:rsidP="00710323">
            <w:pPr>
              <w:rPr>
                <w:rFonts w:ascii="Georgia" w:hAnsi="Georgia"/>
              </w:rPr>
            </w:pPr>
          </w:p>
        </w:tc>
      </w:tr>
      <w:tr w:rsidR="005C3CBC" w:rsidRPr="00A4369C" w14:paraId="78FA20A5" w14:textId="77777777" w:rsidTr="00710323">
        <w:trPr>
          <w:trHeight w:val="346"/>
          <w:jc w:val="center"/>
        </w:trPr>
        <w:tc>
          <w:tcPr>
            <w:tcW w:w="2337" w:type="dxa"/>
            <w:vAlign w:val="bottom"/>
          </w:tcPr>
          <w:p w14:paraId="2CEEC5E3" w14:textId="77777777" w:rsidR="005C3CBC" w:rsidRPr="00CA1327" w:rsidRDefault="005C3CBC" w:rsidP="00710323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CA1327">
              <w:rPr>
                <w:rFonts w:ascii="Georgia" w:hAnsi="Georgia"/>
                <w:sz w:val="20"/>
                <w:szCs w:val="20"/>
              </w:rPr>
              <w:t>Email:</w:t>
            </w:r>
          </w:p>
        </w:tc>
        <w:tc>
          <w:tcPr>
            <w:tcW w:w="38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2A688F" w14:textId="77777777" w:rsidR="005C3CBC" w:rsidRPr="00A4369C" w:rsidRDefault="005C3CBC" w:rsidP="00710323">
            <w:pPr>
              <w:rPr>
                <w:rFonts w:ascii="Georgia" w:hAnsi="Georgia"/>
              </w:rPr>
            </w:pPr>
          </w:p>
        </w:tc>
      </w:tr>
    </w:tbl>
    <w:p w14:paraId="1DC30D1F" w14:textId="77777777" w:rsidR="005C3CBC" w:rsidRDefault="005C3CBC" w:rsidP="005C3CBC">
      <w:pPr>
        <w:jc w:val="center"/>
        <w:rPr>
          <w:rFonts w:ascii="Georgia" w:hAnsi="Georgia"/>
          <w:i/>
          <w:iCs/>
          <w:sz w:val="20"/>
          <w:szCs w:val="20"/>
        </w:rPr>
      </w:pPr>
    </w:p>
    <w:p w14:paraId="2AB3B70A" w14:textId="5EDB31BB" w:rsidR="00000000" w:rsidRDefault="005C3CBC" w:rsidP="005C3CBC">
      <w:pPr>
        <w:jc w:val="center"/>
      </w:pPr>
      <w:r w:rsidRPr="00007375">
        <w:rPr>
          <w:rFonts w:ascii="Georgia" w:hAnsi="Georgia"/>
          <w:i/>
          <w:iCs/>
          <w:sz w:val="20"/>
          <w:szCs w:val="20"/>
        </w:rPr>
        <w:t>*Regular Processing 3-5 Days - $30</w:t>
      </w:r>
      <w:r w:rsidRPr="00007375">
        <w:rPr>
          <w:rFonts w:ascii="Georgia" w:hAnsi="Georgia"/>
          <w:i/>
          <w:iCs/>
          <w:sz w:val="20"/>
          <w:szCs w:val="20"/>
        </w:rPr>
        <w:tab/>
        <w:t>Rush Processing 1-3 Days - $105</w:t>
      </w:r>
    </w:p>
    <w:sectPr w:rsidR="00681049" w:rsidSect="00877F7B">
      <w:headerReference w:type="default" r:id="rId10"/>
      <w:footerReference w:type="default" r:id="rId11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FD24" w14:textId="77777777" w:rsidR="00390C6E" w:rsidRDefault="00390C6E" w:rsidP="00A16BD6">
      <w:r>
        <w:separator/>
      </w:r>
    </w:p>
  </w:endnote>
  <w:endnote w:type="continuationSeparator" w:id="0">
    <w:p w14:paraId="719C5323" w14:textId="77777777" w:rsidR="00390C6E" w:rsidRDefault="00390C6E" w:rsidP="00A1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A976" w14:textId="77777777" w:rsidR="00A16BD6" w:rsidRPr="00630D90" w:rsidRDefault="00B61E25" w:rsidP="00630D90">
    <w:pPr>
      <w:pStyle w:val="Footer"/>
      <w:jc w:val="center"/>
      <w:rPr>
        <w:rFonts w:ascii="Georgia" w:hAnsi="Georgia"/>
        <w:noProof/>
        <w:color w:val="3B3838" w:themeColor="background2" w:themeShade="40"/>
        <w:sz w:val="20"/>
        <w:szCs w:val="20"/>
      </w:rPr>
    </w:pPr>
    <w:r w:rsidRPr="00EE0B1A">
      <w:rPr>
        <w:rFonts w:ascii="Georgia" w:hAnsi="Georgia"/>
        <w:noProof/>
        <w:color w:val="3B3838" w:themeColor="background2" w:themeShade="4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90CBA6" wp14:editId="1DE15A80">
              <wp:simplePos x="0" y="0"/>
              <wp:positionH relativeFrom="column">
                <wp:posOffset>-683260</wp:posOffset>
              </wp:positionH>
              <wp:positionV relativeFrom="page">
                <wp:posOffset>9609826</wp:posOffset>
              </wp:positionV>
              <wp:extent cx="7321274" cy="0"/>
              <wp:effectExtent l="0" t="0" r="698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2127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A47FDA" id="Straight Connector 4" o:spid="_x0000_s1026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3.8pt,756.7pt" to="522.7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" strokecolor="#747070 [1614]" strokeweight="1pt">
              <v:stroke joinstyle="miter"/>
              <w10:wrap anchory="page"/>
            </v:line>
          </w:pict>
        </mc:Fallback>
      </mc:AlternateContent>
    </w:r>
    <w:r w:rsidR="00877F7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59A701" wp14:editId="2F68CEA5">
              <wp:simplePos x="0" y="0"/>
              <wp:positionH relativeFrom="column">
                <wp:posOffset>-1052423</wp:posOffset>
              </wp:positionH>
              <wp:positionV relativeFrom="paragraph">
                <wp:posOffset>226252</wp:posOffset>
              </wp:positionV>
              <wp:extent cx="7924237" cy="0"/>
              <wp:effectExtent l="0" t="25400" r="3873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4237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AB1813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2.85pt,17.8pt" to="541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" strokecolor="#393737 [814]" strokeweight="5pt">
              <v:stroke joinstyle="miter"/>
            </v:line>
          </w:pict>
        </mc:Fallback>
      </mc:AlternateContent>
    </w:r>
    <w:r w:rsidR="00614BCF">
      <w:rPr>
        <w:rFonts w:ascii="Georgia" w:hAnsi="Georgia"/>
        <w:noProof/>
        <w:color w:val="3B3838" w:themeColor="background2" w:themeShade="40"/>
        <w:sz w:val="20"/>
        <w:szCs w:val="20"/>
      </w:rPr>
      <w:t>12481 High Bluff Drive, Suite 160, San Diego, CA 92130</w:t>
    </w:r>
    <w:r w:rsidR="00A16BD6" w:rsidRPr="00EE0B1A">
      <w:rPr>
        <w:rFonts w:ascii="Georgia" w:hAnsi="Georgia"/>
        <w:color w:val="3B3838" w:themeColor="background2" w:themeShade="40"/>
        <w:sz w:val="20"/>
        <w:szCs w:val="20"/>
      </w:rPr>
      <w:t xml:space="preserve"> </w:t>
    </w:r>
    <w:r w:rsidR="00A16BD6" w:rsidRPr="00EE0B1A">
      <w:rPr>
        <w:rFonts w:ascii="Georgia" w:hAnsi="Georgia" w:cstheme="minorHAnsi"/>
        <w:color w:val="3B3838" w:themeColor="background2" w:themeShade="40"/>
        <w:sz w:val="20"/>
        <w:szCs w:val="20"/>
      </w:rPr>
      <w:t xml:space="preserve">| 760.258.4486 | </w:t>
    </w:r>
    <w:hyperlink r:id="rId1" w:history="1">
      <w:r w:rsidR="00EE0B1A" w:rsidRPr="00EE0B1A">
        <w:rPr>
          <w:rStyle w:val="Hyperlink"/>
          <w:rFonts w:ascii="Georgia" w:hAnsi="Georgia" w:cstheme="minorHAnsi"/>
          <w:color w:val="3B3838" w:themeColor="background2" w:themeShade="40"/>
          <w:sz w:val="20"/>
          <w:szCs w:val="20"/>
        </w:rPr>
        <w:t>www.fidelispf.com</w:t>
      </w:r>
    </w:hyperlink>
  </w:p>
  <w:p w14:paraId="73B6E250" w14:textId="77777777" w:rsidR="00EE0B1A" w:rsidRPr="00EE0B1A" w:rsidRDefault="00EE0B1A" w:rsidP="00EE0B1A">
    <w:pPr>
      <w:pStyle w:val="Footer"/>
      <w:jc w:val="center"/>
      <w:rPr>
        <w:rFonts w:ascii="Georgia" w:hAnsi="Georg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CC5E64" wp14:editId="554E02FC">
              <wp:simplePos x="0" y="0"/>
              <wp:positionH relativeFrom="column">
                <wp:posOffset>-1319841</wp:posOffset>
              </wp:positionH>
              <wp:positionV relativeFrom="paragraph">
                <wp:posOffset>171965</wp:posOffset>
              </wp:positionV>
              <wp:extent cx="8183030" cy="0"/>
              <wp:effectExtent l="0" t="63500" r="34290" b="762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83030" cy="0"/>
                      </a:xfrm>
                      <a:prstGeom prst="line">
                        <a:avLst/>
                      </a:prstGeom>
                      <a:ln w="13652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F36E5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3.9pt,13.55pt" to="540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" strokecolor="#1f3763 [1604]" strokeweight="10.7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6314" w14:textId="77777777" w:rsidR="00390C6E" w:rsidRDefault="00390C6E" w:rsidP="00A16BD6">
      <w:r>
        <w:separator/>
      </w:r>
    </w:p>
  </w:footnote>
  <w:footnote w:type="continuationSeparator" w:id="0">
    <w:p w14:paraId="071B44F7" w14:textId="77777777" w:rsidR="00390C6E" w:rsidRDefault="00390C6E" w:rsidP="00A1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403A" w14:textId="77777777" w:rsidR="004D6A6A" w:rsidRDefault="004D6A6A" w:rsidP="004D6A6A">
    <w:pPr>
      <w:pStyle w:val="Header"/>
      <w:jc w:val="right"/>
    </w:pPr>
  </w:p>
  <w:p w14:paraId="6846C5BD" w14:textId="77777777" w:rsidR="004D6A6A" w:rsidRDefault="004D6A6A" w:rsidP="004D6A6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55A690E" wp14:editId="287D262A">
              <wp:simplePos x="0" y="0"/>
              <wp:positionH relativeFrom="page">
                <wp:posOffset>190500</wp:posOffset>
              </wp:positionH>
              <wp:positionV relativeFrom="paragraph">
                <wp:posOffset>768350</wp:posOffset>
              </wp:positionV>
              <wp:extent cx="7342632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4263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BABABC" id="Straight Connector 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60.5pt" to="593.1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" strokecolor="#747070 [1614]" strokeweight="1pt">
              <v:stroke joinstyle="miter"/>
              <w10:wrap anchorx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642DD845" wp14:editId="4DCEC60D">
          <wp:extent cx="2924175" cy="1011555"/>
          <wp:effectExtent l="0" t="0" r="9525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delis Private Fund Logo colo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14585C" w14:textId="77777777" w:rsidR="00A16BD6" w:rsidRDefault="00A16BD6" w:rsidP="004D6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BC"/>
    <w:rsid w:val="00124F42"/>
    <w:rsid w:val="00130BD0"/>
    <w:rsid w:val="002018BC"/>
    <w:rsid w:val="002C70F6"/>
    <w:rsid w:val="00390C6E"/>
    <w:rsid w:val="004D6A6A"/>
    <w:rsid w:val="005C3CBC"/>
    <w:rsid w:val="00614BCF"/>
    <w:rsid w:val="00630D90"/>
    <w:rsid w:val="007E068B"/>
    <w:rsid w:val="00877F7B"/>
    <w:rsid w:val="009704ED"/>
    <w:rsid w:val="009E016F"/>
    <w:rsid w:val="00A16BD6"/>
    <w:rsid w:val="00B22D5A"/>
    <w:rsid w:val="00B61E25"/>
    <w:rsid w:val="00D459D3"/>
    <w:rsid w:val="00E76EDA"/>
    <w:rsid w:val="00E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7EDB0"/>
  <w15:chartTrackingRefBased/>
  <w15:docId w15:val="{6B642A0A-DC36-4BA7-A358-D74382F0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BD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16BD6"/>
  </w:style>
  <w:style w:type="paragraph" w:styleId="Footer">
    <w:name w:val="footer"/>
    <w:basedOn w:val="Normal"/>
    <w:link w:val="FooterChar"/>
    <w:uiPriority w:val="99"/>
    <w:unhideWhenUsed/>
    <w:rsid w:val="00A16BD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16BD6"/>
  </w:style>
  <w:style w:type="character" w:styleId="Hyperlink">
    <w:name w:val="Hyperlink"/>
    <w:basedOn w:val="DefaultParagraphFont"/>
    <w:uiPriority w:val="99"/>
    <w:unhideWhenUsed/>
    <w:rsid w:val="00EE0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B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3C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delisp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Johnston\Fidelis%20Team%20Dropbox\Monica%20Johnston\PC\Desktop\Fidelis%20Letterhead%200801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87081C3A2C84286C2B06FA191491C" ma:contentTypeVersion="9" ma:contentTypeDescription="Create a new document." ma:contentTypeScope="" ma:versionID="8bc945adb351afff3df2a85425ebdc46">
  <xsd:schema xmlns:xsd="http://www.w3.org/2001/XMLSchema" xmlns:xs="http://www.w3.org/2001/XMLSchema" xmlns:p="http://schemas.microsoft.com/office/2006/metadata/properties" xmlns:ns3="3ce26057-b53c-4c2e-a38b-cb2aa4b7d1ad" xmlns:ns4="7e834f90-c5b6-42c9-a229-215c600275b8" targetNamespace="http://schemas.microsoft.com/office/2006/metadata/properties" ma:root="true" ma:fieldsID="9186e3fca1c39a8eae5369825efbfd82" ns3:_="" ns4:_="">
    <xsd:import namespace="3ce26057-b53c-4c2e-a38b-cb2aa4b7d1ad"/>
    <xsd:import namespace="7e834f90-c5b6-42c9-a229-215c600275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6057-b53c-4c2e-a38b-cb2aa4b7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34f90-c5b6-42c9-a229-215c60027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60EB6-E920-4241-B05C-8B519B429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E19DC9-2090-406E-80C8-7460DEBAA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26057-b53c-4c2e-a38b-cb2aa4b7d1ad"/>
    <ds:schemaRef ds:uri="7e834f90-c5b6-42c9-a229-215c6002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4248F-C67B-4FD4-BC8F-432BB881F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28686-3649-4F57-8783-9AF396CFDE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Fidelis Letterhead 080122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Johnston</dc:creator>
  <cp:keywords/>
  <dc:description/>
  <cp:lastModifiedBy>Monica Johnston</cp:lastModifiedBy>
  <cp:revision>1</cp:revision>
  <dcterms:created xsi:type="dcterms:W3CDTF">2024-08-15T18:31:00Z</dcterms:created>
  <dcterms:modified xsi:type="dcterms:W3CDTF">2024-08-15T18:32:00Z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0x01010060087081C3A2C84286C2B06FA191491C</vt:lpwstr>
  </property>
</Properties>
</file>